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41" w:rsidRPr="00CA5318" w:rsidRDefault="002B2A41" w:rsidP="00CA5318">
      <w:pPr>
        <w:spacing w:line="240" w:lineRule="auto"/>
        <w:contextualSpacing/>
      </w:pPr>
      <w:r>
        <w:t>«</w:t>
      </w:r>
      <w:r w:rsidRPr="00CA5318">
        <w:t>СОГЛАСОВАНО»                                                                                                                        Заведующей  МДОУ</w:t>
      </w:r>
    </w:p>
    <w:p w:rsidR="002B2A41" w:rsidRPr="00CA5318" w:rsidRDefault="002B2A41" w:rsidP="00CA5318">
      <w:pPr>
        <w:spacing w:line="240" w:lineRule="auto"/>
        <w:contextualSpacing/>
      </w:pPr>
      <w:r w:rsidRPr="00CA5318">
        <w:t>______ Литвиненко Т.А.                                                                                                               «Мишутка»</w:t>
      </w:r>
    </w:p>
    <w:p w:rsidR="002B2A41" w:rsidRPr="00CA5318" w:rsidRDefault="002B2A41" w:rsidP="00CA5318">
      <w:pPr>
        <w:spacing w:line="240" w:lineRule="auto"/>
        <w:contextualSpacing/>
      </w:pPr>
      <w:r w:rsidRPr="00CA5318">
        <w:t>«____»________20____г                                                                                                              Литвиненко Т.А.</w:t>
      </w:r>
    </w:p>
    <w:p w:rsidR="002B2A41" w:rsidRPr="00CA5318" w:rsidRDefault="002B2A41" w:rsidP="00CA5318">
      <w:pPr>
        <w:spacing w:line="240" w:lineRule="auto"/>
        <w:contextualSpacing/>
      </w:pPr>
      <w:r w:rsidRPr="00CA5318">
        <w:t xml:space="preserve">                                                                                                                                                           от _________________</w:t>
      </w:r>
    </w:p>
    <w:p w:rsidR="002B2A41" w:rsidRPr="00CA5318" w:rsidRDefault="002B2A41" w:rsidP="00CA5318">
      <w:pPr>
        <w:tabs>
          <w:tab w:val="left" w:pos="7725"/>
        </w:tabs>
      </w:pPr>
      <w:r w:rsidRPr="00CA5318">
        <w:tab/>
        <w:t>___________________</w:t>
      </w:r>
    </w:p>
    <w:p w:rsidR="002B2A41" w:rsidRPr="00CA5318" w:rsidRDefault="002B2A41" w:rsidP="00CA5318">
      <w:pPr>
        <w:tabs>
          <w:tab w:val="left" w:pos="7725"/>
        </w:tabs>
        <w:spacing w:line="240" w:lineRule="auto"/>
        <w:contextualSpacing/>
        <w:jc w:val="center"/>
        <w:rPr>
          <w:sz w:val="28"/>
          <w:szCs w:val="28"/>
        </w:rPr>
      </w:pPr>
      <w:r w:rsidRPr="00CA5318">
        <w:rPr>
          <w:sz w:val="28"/>
          <w:szCs w:val="28"/>
        </w:rPr>
        <w:t>ДОВЕРЕННОСТЬ</w:t>
      </w:r>
    </w:p>
    <w:p w:rsidR="002B2A41" w:rsidRPr="00CA5318" w:rsidRDefault="002B2A41" w:rsidP="00CA5318">
      <w:pPr>
        <w:tabs>
          <w:tab w:val="left" w:pos="7725"/>
        </w:tabs>
        <w:spacing w:line="240" w:lineRule="auto"/>
        <w:contextualSpacing/>
        <w:rPr>
          <w:sz w:val="24"/>
          <w:szCs w:val="24"/>
        </w:rPr>
      </w:pPr>
      <w:r w:rsidRPr="00CA5318">
        <w:t xml:space="preserve">    </w:t>
      </w:r>
      <w:r w:rsidRPr="00CA5318">
        <w:rPr>
          <w:sz w:val="24"/>
          <w:szCs w:val="24"/>
        </w:rPr>
        <w:t>Я, ______________________________________________________</w:t>
      </w:r>
      <w:r>
        <w:rPr>
          <w:sz w:val="24"/>
          <w:szCs w:val="24"/>
        </w:rPr>
        <w:t>____________________________</w:t>
      </w:r>
    </w:p>
    <w:p w:rsidR="002B2A41" w:rsidRPr="00CA5318" w:rsidRDefault="002B2A41" w:rsidP="00CA5318">
      <w:pPr>
        <w:tabs>
          <w:tab w:val="left" w:pos="7725"/>
        </w:tabs>
        <w:spacing w:line="240" w:lineRule="auto"/>
        <w:contextualSpacing/>
        <w:jc w:val="center"/>
        <w:rPr>
          <w:sz w:val="24"/>
          <w:szCs w:val="24"/>
        </w:rPr>
      </w:pPr>
      <w:r w:rsidRPr="00CA5318">
        <w:rPr>
          <w:sz w:val="24"/>
          <w:szCs w:val="24"/>
        </w:rPr>
        <w:t>(Ф.И.О. родителя)</w:t>
      </w:r>
    </w:p>
    <w:p w:rsidR="002B2A41" w:rsidRDefault="002B2A41" w:rsidP="00CA5318">
      <w:pPr>
        <w:tabs>
          <w:tab w:val="left" w:pos="7725"/>
        </w:tabs>
        <w:spacing w:line="240" w:lineRule="auto"/>
        <w:contextualSpacing/>
        <w:rPr>
          <w:sz w:val="24"/>
          <w:szCs w:val="24"/>
        </w:rPr>
      </w:pPr>
      <w:r w:rsidRPr="00CA5318">
        <w:rPr>
          <w:sz w:val="24"/>
          <w:szCs w:val="24"/>
        </w:rPr>
        <w:t>Доверяю забирать своего ребенка из МДОУ «Мишутка»</w:t>
      </w:r>
      <w:r>
        <w:rPr>
          <w:sz w:val="24"/>
          <w:szCs w:val="24"/>
        </w:rPr>
        <w:t>__________________________________</w:t>
      </w:r>
    </w:p>
    <w:p w:rsidR="002B2A41" w:rsidRDefault="002B2A41" w:rsidP="00CA5318">
      <w:pPr>
        <w:tabs>
          <w:tab w:val="left" w:pos="7725"/>
        </w:tabs>
        <w:spacing w:line="240" w:lineRule="auto"/>
        <w:contextualSpacing/>
        <w:rPr>
          <w:sz w:val="24"/>
          <w:szCs w:val="24"/>
        </w:rPr>
      </w:pPr>
    </w:p>
    <w:p w:rsidR="002B2A41" w:rsidRDefault="002B2A41" w:rsidP="00CA5318">
      <w:pPr>
        <w:tabs>
          <w:tab w:val="left" w:pos="772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B2A41" w:rsidRDefault="002B2A41" w:rsidP="00CA5318">
      <w:pPr>
        <w:tabs>
          <w:tab w:val="left" w:pos="7725"/>
        </w:tabs>
        <w:spacing w:line="240" w:lineRule="auto"/>
        <w:contextualSpacing/>
        <w:rPr>
          <w:sz w:val="24"/>
          <w:szCs w:val="24"/>
        </w:rPr>
      </w:pPr>
    </w:p>
    <w:p w:rsidR="002B2A41" w:rsidRDefault="002B2A41" w:rsidP="00CA5318">
      <w:pPr>
        <w:tabs>
          <w:tab w:val="left" w:pos="772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B2A41" w:rsidRDefault="002B2A41" w:rsidP="00CA5318">
      <w:pPr>
        <w:tabs>
          <w:tab w:val="left" w:pos="7725"/>
        </w:tabs>
        <w:spacing w:line="240" w:lineRule="auto"/>
        <w:contextualSpacing/>
        <w:rPr>
          <w:sz w:val="24"/>
          <w:szCs w:val="24"/>
        </w:rPr>
      </w:pPr>
    </w:p>
    <w:p w:rsidR="002B2A41" w:rsidRDefault="002B2A41" w:rsidP="00CA5318">
      <w:pPr>
        <w:spacing w:line="240" w:lineRule="auto"/>
        <w:contextualSpacing/>
      </w:pPr>
      <w:r>
        <w:t>_________________________________________________________________________________________</w:t>
      </w:r>
    </w:p>
    <w:p w:rsidR="002B2A41" w:rsidRPr="00CA5318" w:rsidRDefault="002B2A41" w:rsidP="00CA5318">
      <w:pPr>
        <w:spacing w:line="240" w:lineRule="auto"/>
        <w:contextualSpacing/>
        <w:jc w:val="center"/>
        <w:rPr>
          <w:sz w:val="18"/>
          <w:szCs w:val="18"/>
        </w:rPr>
      </w:pPr>
      <w:r w:rsidRPr="00CA5318">
        <w:rPr>
          <w:sz w:val="18"/>
          <w:szCs w:val="18"/>
        </w:rPr>
        <w:t>(Ф.И.О.)</w:t>
      </w:r>
    </w:p>
    <w:p w:rsidR="002B2A41" w:rsidRDefault="002B2A41" w:rsidP="00CA5318">
      <w:pPr>
        <w:spacing w:line="240" w:lineRule="auto"/>
      </w:pPr>
    </w:p>
    <w:p w:rsidR="002B2A41" w:rsidRDefault="002B2A41" w:rsidP="00CA5318">
      <w:pPr>
        <w:spacing w:line="240" w:lineRule="auto"/>
      </w:pPr>
      <w:r>
        <w:t>Срок действия доверенности с «____» _______________ 20____ г . по «_____»_______________20_____Г.</w:t>
      </w:r>
    </w:p>
    <w:p w:rsidR="002B2A41" w:rsidRDefault="002B2A41" w:rsidP="00CA5318">
      <w:pPr>
        <w:spacing w:line="240" w:lineRule="auto"/>
      </w:pPr>
    </w:p>
    <w:p w:rsidR="002B2A41" w:rsidRDefault="002B2A41" w:rsidP="00CA5318">
      <w:pPr>
        <w:spacing w:line="240" w:lineRule="auto"/>
        <w:contextualSpacing/>
      </w:pPr>
      <w:r>
        <w:t>Доверитель                                              ________________                                          ________________________</w:t>
      </w:r>
    </w:p>
    <w:p w:rsidR="002B2A41" w:rsidRDefault="002B2A41" w:rsidP="00CA5318">
      <w:pPr>
        <w:spacing w:line="240" w:lineRule="auto"/>
        <w:contextualSpacing/>
        <w:rPr>
          <w:sz w:val="18"/>
          <w:szCs w:val="18"/>
        </w:rPr>
      </w:pPr>
      <w:r>
        <w:t xml:space="preserve">                                                                         </w:t>
      </w:r>
      <w:r>
        <w:rPr>
          <w:sz w:val="18"/>
          <w:szCs w:val="18"/>
        </w:rPr>
        <w:t>(подпись)                                                                                     (Ф.И.О.)</w:t>
      </w:r>
    </w:p>
    <w:p w:rsidR="002B2A41" w:rsidRDefault="002B2A41" w:rsidP="00CA5318">
      <w:pPr>
        <w:spacing w:line="240" w:lineRule="auto"/>
        <w:contextualSpacing/>
        <w:rPr>
          <w:sz w:val="18"/>
          <w:szCs w:val="18"/>
        </w:rPr>
      </w:pPr>
    </w:p>
    <w:p w:rsidR="002B2A41" w:rsidRDefault="002B2A41" w:rsidP="00CA5318">
      <w:pPr>
        <w:spacing w:line="240" w:lineRule="auto"/>
        <w:contextualSpacing/>
        <w:rPr>
          <w:sz w:val="18"/>
          <w:szCs w:val="18"/>
        </w:rPr>
      </w:pPr>
    </w:p>
    <w:p w:rsidR="002B2A41" w:rsidRDefault="002B2A41" w:rsidP="00CA5318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«______» ________________ 20_____ г.</w:t>
      </w:r>
    </w:p>
    <w:p w:rsidR="002B2A41" w:rsidRDefault="002B2A41" w:rsidP="00CA5318">
      <w:pPr>
        <w:spacing w:line="240" w:lineRule="auto"/>
        <w:contextualSpacing/>
        <w:rPr>
          <w:sz w:val="18"/>
          <w:szCs w:val="18"/>
        </w:rPr>
      </w:pPr>
    </w:p>
    <w:p w:rsidR="002B2A41" w:rsidRDefault="002B2A41" w:rsidP="00CA5318">
      <w:pPr>
        <w:spacing w:line="240" w:lineRule="auto"/>
        <w:contextualSpacing/>
        <w:rPr>
          <w:sz w:val="18"/>
          <w:szCs w:val="18"/>
        </w:rPr>
      </w:pPr>
    </w:p>
    <w:p w:rsidR="002B2A41" w:rsidRDefault="002B2A41" w:rsidP="00CA5318">
      <w:pPr>
        <w:spacing w:line="240" w:lineRule="auto"/>
        <w:contextualSpacing/>
        <w:rPr>
          <w:sz w:val="18"/>
          <w:szCs w:val="18"/>
        </w:rPr>
      </w:pPr>
    </w:p>
    <w:sectPr w:rsidR="002B2A41" w:rsidSect="00CA5318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318"/>
    <w:rsid w:val="00074F65"/>
    <w:rsid w:val="001344E0"/>
    <w:rsid w:val="002B2A41"/>
    <w:rsid w:val="00367FED"/>
    <w:rsid w:val="0043288A"/>
    <w:rsid w:val="006157DB"/>
    <w:rsid w:val="00B01718"/>
    <w:rsid w:val="00B47062"/>
    <w:rsid w:val="00CA5318"/>
    <w:rsid w:val="00D16F51"/>
    <w:rsid w:val="00F6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233</Words>
  <Characters>1334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cp:lastPrinted>2010-12-02T08:01:00Z</cp:lastPrinted>
  <dcterms:created xsi:type="dcterms:W3CDTF">2010-10-29T06:26:00Z</dcterms:created>
  <dcterms:modified xsi:type="dcterms:W3CDTF">2012-05-02T02:54:00Z</dcterms:modified>
</cp:coreProperties>
</file>